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Pr="003A749B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 w:rsidRPr="003A749B"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</w:t>
      </w:r>
      <w:proofErr w:type="gramStart"/>
      <w:r w:rsidRPr="003A749B"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方意见</w:t>
      </w:r>
      <w:proofErr w:type="gramEnd"/>
      <w:r w:rsidRPr="003A749B"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征求公告</w:t>
      </w:r>
    </w:p>
    <w:p w14:paraId="739DC1EA" w14:textId="77777777" w:rsidR="008F15AD" w:rsidRPr="003A749B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 w:rsidRPr="003A749B"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74AB5888" w:rsidR="008F15AD" w:rsidRPr="003A749B" w:rsidRDefault="00B9122A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3A749B">
        <w:rPr>
          <w:rFonts w:ascii="宋体" w:hAnsi="宋体" w:cs="宋体" w:hint="eastAsia"/>
          <w:color w:val="000000"/>
          <w:szCs w:val="21"/>
          <w:lang w:eastAsia="zh-CN"/>
        </w:rPr>
        <w:t>蒙牛乳业（当阳）有限责任公司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将于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2026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2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="008F15AD" w:rsidRPr="003A749B">
        <w:rPr>
          <w:rFonts w:ascii="宋体" w:hAnsi="宋体" w:cs="宋体"/>
          <w:color w:val="000000"/>
          <w:szCs w:val="21"/>
          <w:lang w:eastAsia="zh-CN"/>
        </w:rPr>
        <w:t>-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11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 w:rsidRPr="003A749B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 w:rsidRPr="003A749B">
        <w:rPr>
          <w:rFonts w:ascii="宋体" w:hAnsi="宋体" w:cs="宋体"/>
          <w:color w:val="000000"/>
          <w:szCs w:val="21"/>
          <w:lang w:eastAsia="zh-CN"/>
        </w:rPr>
        <w:t>2.0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的初始认证。根据</w:t>
      </w:r>
      <w:r w:rsidR="00615444" w:rsidRPr="003A749B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 w:rsidRPr="003A749B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认证要求，德国莱茵</w:t>
      </w:r>
      <w:r w:rsidR="008F15AD" w:rsidRPr="003A749B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3A749B">
        <w:rPr>
          <w:rFonts w:ascii="宋体" w:hAnsi="宋体" w:cs="宋体" w:hint="eastAsia"/>
          <w:color w:val="000000"/>
          <w:szCs w:val="21"/>
          <w:lang w:eastAsia="zh-CN"/>
        </w:rPr>
        <w:t>邀请利益相关方提供对本次认证的意见。</w:t>
      </w:r>
      <w:r w:rsidR="008F15AD" w:rsidRPr="003A749B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Pr="003A749B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203CA24B" w:rsidR="008F15AD" w:rsidRPr="003A749B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3A749B">
        <w:rPr>
          <w:rFonts w:ascii="Roboto" w:hAnsi="Roboto"/>
          <w:color w:val="252525"/>
          <w:lang w:eastAsia="zh-CN"/>
        </w:rPr>
        <w:t xml:space="preserve">• </w:t>
      </w:r>
      <w:r w:rsidRPr="003A749B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B9122A" w:rsidRPr="003A749B">
        <w:rPr>
          <w:rFonts w:ascii="宋体" w:hAnsi="宋体" w:cs="宋体" w:hint="eastAsia"/>
          <w:color w:val="000000"/>
          <w:szCs w:val="21"/>
          <w:lang w:eastAsia="zh-CN"/>
        </w:rPr>
        <w:t>2026</w:t>
      </w:r>
      <w:r w:rsidRPr="003A749B">
        <w:rPr>
          <w:rFonts w:ascii="宋体" w:hAnsi="宋体" w:cs="宋体"/>
          <w:color w:val="000000"/>
          <w:szCs w:val="21"/>
          <w:lang w:eastAsia="zh-CN"/>
        </w:rPr>
        <w:t>年</w:t>
      </w:r>
      <w:r w:rsidR="00B9122A" w:rsidRPr="003A749B">
        <w:rPr>
          <w:rFonts w:ascii="宋体" w:hAnsi="宋体" w:cs="宋体" w:hint="eastAsia"/>
          <w:color w:val="000000"/>
          <w:szCs w:val="21"/>
          <w:lang w:eastAsia="zh-CN"/>
        </w:rPr>
        <w:t>2</w:t>
      </w:r>
      <w:r w:rsidRPr="003A749B">
        <w:rPr>
          <w:rFonts w:ascii="宋体" w:hAnsi="宋体" w:cs="宋体"/>
          <w:color w:val="000000"/>
          <w:szCs w:val="21"/>
          <w:lang w:eastAsia="zh-CN"/>
        </w:rPr>
        <w:t>月</w:t>
      </w:r>
      <w:r w:rsidR="00B9122A" w:rsidRPr="003A749B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Pr="003A749B">
        <w:rPr>
          <w:rFonts w:ascii="宋体" w:hAnsi="宋体" w:cs="宋体"/>
          <w:color w:val="000000"/>
          <w:szCs w:val="21"/>
          <w:lang w:eastAsia="zh-CN"/>
        </w:rPr>
        <w:t>日在</w:t>
      </w:r>
      <w:r w:rsidR="00B9122A" w:rsidRPr="003A749B">
        <w:rPr>
          <w:rFonts w:ascii="Roboto" w:hAnsi="Roboto" w:hint="eastAsia"/>
          <w:color w:val="252525"/>
          <w:lang w:eastAsia="zh-CN"/>
        </w:rPr>
        <w:t>湖北省宜昌市当阳市环城东陆桥</w:t>
      </w:r>
      <w:r w:rsidR="00B9122A" w:rsidRPr="003A749B">
        <w:rPr>
          <w:rFonts w:ascii="Roboto" w:hAnsi="Roboto" w:hint="eastAsia"/>
          <w:color w:val="252525"/>
          <w:lang w:eastAsia="zh-CN"/>
        </w:rPr>
        <w:t xml:space="preserve"> 28 </w:t>
      </w:r>
      <w:r w:rsidR="00B9122A" w:rsidRPr="003A749B">
        <w:rPr>
          <w:rFonts w:ascii="Roboto" w:hAnsi="Roboto" w:hint="eastAsia"/>
          <w:color w:val="252525"/>
          <w:lang w:eastAsia="zh-CN"/>
        </w:rPr>
        <w:t>号</w:t>
      </w:r>
      <w:r w:rsidRPr="003A749B">
        <w:rPr>
          <w:rFonts w:ascii="Roboto" w:hAnsi="Roboto"/>
          <w:color w:val="252525"/>
          <w:lang w:eastAsia="zh-CN"/>
        </w:rPr>
        <w:t>举行利益相关方公开会议。</w:t>
      </w:r>
      <w:r w:rsidRPr="003A749B">
        <w:rPr>
          <w:rFonts w:ascii="Roboto" w:hAnsi="Roboto"/>
          <w:lang w:eastAsia="zh-CN"/>
        </w:rPr>
        <w:br/>
      </w:r>
      <w:r w:rsidRPr="003A749B">
        <w:rPr>
          <w:rFonts w:ascii="Roboto" w:hAnsi="Roboto"/>
          <w:lang w:eastAsia="zh-CN"/>
        </w:rPr>
        <w:br/>
      </w:r>
      <w:r w:rsidRPr="003A749B">
        <w:rPr>
          <w:rFonts w:ascii="Roboto" w:hAnsi="Roboto"/>
          <w:color w:val="252525"/>
          <w:lang w:eastAsia="zh-CN"/>
        </w:rPr>
        <w:t xml:space="preserve">• </w:t>
      </w:r>
      <w:r w:rsidRPr="003A749B">
        <w:rPr>
          <w:rFonts w:ascii="Roboto" w:hAnsi="Roboto"/>
          <w:color w:val="252525"/>
          <w:lang w:eastAsia="zh-CN"/>
        </w:rPr>
        <w:t>通过</w:t>
      </w:r>
      <w:r w:rsidRPr="003A749B">
        <w:rPr>
          <w:rFonts w:ascii="Roboto" w:hAnsi="Roboto" w:hint="eastAsia"/>
          <w:color w:val="252525"/>
          <w:lang w:eastAsia="zh-CN"/>
        </w:rPr>
        <w:t>电子</w:t>
      </w:r>
      <w:r w:rsidRPr="003A749B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3A749B">
        <w:rPr>
          <w:rFonts w:ascii="宋体" w:hAnsi="宋体" w:cs="宋体" w:hint="eastAsia"/>
          <w:color w:val="252525"/>
          <w:lang w:eastAsia="zh-CN"/>
        </w:rPr>
        <w:t>，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52D58552" w:rsidR="008F15AD" w:rsidRPr="003A749B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3A749B"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 w:rsidRPr="003A749B">
        <w:rPr>
          <w:rFonts w:ascii="宋体" w:hAnsi="宋体" w:cs="宋体"/>
          <w:color w:val="000000"/>
          <w:szCs w:val="21"/>
          <w:lang w:eastAsia="zh-CN"/>
        </w:rPr>
        <w:t>0</w:t>
      </w:r>
      <w:r w:rsidR="00B9122A" w:rsidRPr="003A749B">
        <w:rPr>
          <w:rFonts w:ascii="宋体" w:hAnsi="宋体" w:cs="宋体" w:hint="eastAsia"/>
          <w:color w:val="000000"/>
          <w:szCs w:val="21"/>
          <w:lang w:eastAsia="zh-CN"/>
        </w:rPr>
        <w:t>26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B9122A" w:rsidRPr="003A749B">
        <w:rPr>
          <w:rFonts w:ascii="宋体" w:hAnsi="宋体" w:cs="宋体" w:hint="eastAsia"/>
          <w:color w:val="000000"/>
          <w:szCs w:val="21"/>
          <w:lang w:eastAsia="zh-CN"/>
        </w:rPr>
        <w:t>2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B9122A" w:rsidRPr="003A749B">
        <w:rPr>
          <w:rFonts w:ascii="宋体" w:hAnsi="宋体" w:cs="宋体" w:hint="eastAsia"/>
          <w:color w:val="000000"/>
          <w:szCs w:val="21"/>
          <w:lang w:eastAsia="zh-CN"/>
        </w:rPr>
        <w:t>8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日前提交</w:t>
      </w:r>
      <w:r w:rsidR="001C708E" w:rsidRPr="003A749B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3A749B">
          <w:rPr>
            <w:rStyle w:val="a8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3A749B">
        <w:rPr>
          <w:rStyle w:val="a8"/>
          <w:b/>
          <w:bCs/>
          <w:color w:val="auto"/>
          <w:szCs w:val="20"/>
          <w:u w:val="none"/>
          <w:lang w:eastAsia="zh-CN"/>
        </w:rPr>
        <w:t xml:space="preserve"> 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Pr="003A749B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Pr="003A749B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3A749B"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Pr="003A749B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 w:rsidRPr="003A749B"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20FDFB58" w14:textId="77777777" w:rsidR="008F15AD" w:rsidRPr="003A749B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 w:rsidRPr="003A749B"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6B26868B" w:rsidR="008F15AD" w:rsidRPr="003A749B" w:rsidRDefault="00B9122A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 w:rsidRPr="003A749B"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 w:rsidRPr="003A749B">
        <w:rPr>
          <w:rFonts w:ascii="宋体" w:hAnsi="宋体" w:cs="宋体" w:hint="eastAsia"/>
          <w:color w:val="000000"/>
          <w:szCs w:val="21"/>
        </w:rPr>
        <w:t>年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12</w:t>
      </w:r>
      <w:r w:rsidR="008F15AD" w:rsidRPr="003A749B">
        <w:rPr>
          <w:rFonts w:ascii="宋体" w:hAnsi="宋体" w:cs="宋体" w:hint="eastAsia"/>
          <w:color w:val="000000"/>
          <w:szCs w:val="21"/>
        </w:rPr>
        <w:t>月</w:t>
      </w:r>
      <w:r w:rsidRPr="003A749B">
        <w:rPr>
          <w:rFonts w:ascii="宋体" w:hAnsi="宋体" w:cs="宋体" w:hint="eastAsia"/>
          <w:color w:val="000000"/>
          <w:szCs w:val="21"/>
          <w:lang w:eastAsia="zh-CN"/>
        </w:rPr>
        <w:t>18</w:t>
      </w:r>
      <w:r w:rsidR="008F15AD" w:rsidRPr="003A749B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Pr="003A749B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 w:rsidRPr="003A749B"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Pr="003A749B" w:rsidRDefault="0025742E" w:rsidP="0025742E">
      <w:pPr>
        <w:pStyle w:val="1"/>
      </w:pPr>
      <w:r w:rsidRPr="003A749B">
        <w:lastRenderedPageBreak/>
        <w:t>pUBLIC sTAKEHOLDER aNNOUNCEMENT</w:t>
      </w:r>
    </w:p>
    <w:p w14:paraId="540A5E96" w14:textId="77777777" w:rsidR="0025742E" w:rsidRPr="003A749B" w:rsidRDefault="00000000" w:rsidP="0025742E">
      <w:pPr>
        <w:rPr>
          <w:lang w:val="en-AU"/>
        </w:rPr>
      </w:pPr>
      <w:r w:rsidRPr="003A749B"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4E41AD6" w:rsidR="0025742E" w:rsidRPr="003A749B" w:rsidRDefault="00B9122A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3A749B">
        <w:rPr>
          <w:rFonts w:ascii="Arial Nova Light" w:hAnsi="Arial Nova Light"/>
          <w:b/>
          <w:bCs/>
          <w:sz w:val="20"/>
          <w:szCs w:val="20"/>
          <w:lang w:val="en-GB"/>
        </w:rPr>
        <w:t xml:space="preserve">Mengniu </w:t>
      </w:r>
      <w:proofErr w:type="gramStart"/>
      <w:r w:rsidRPr="003A749B">
        <w:rPr>
          <w:rFonts w:ascii="Arial Nova Light" w:hAnsi="Arial Nova Light"/>
          <w:b/>
          <w:bCs/>
          <w:sz w:val="20"/>
          <w:szCs w:val="20"/>
          <w:lang w:val="en-GB"/>
        </w:rPr>
        <w:t>Dairy(</w:t>
      </w:r>
      <w:proofErr w:type="spellStart"/>
      <w:proofErr w:type="gramEnd"/>
      <w:r w:rsidRPr="003A749B">
        <w:rPr>
          <w:rFonts w:ascii="Arial Nova Light" w:hAnsi="Arial Nova Light"/>
          <w:b/>
          <w:bCs/>
          <w:sz w:val="20"/>
          <w:szCs w:val="20"/>
          <w:lang w:val="en-GB"/>
        </w:rPr>
        <w:t>Dangyang</w:t>
      </w:r>
      <w:proofErr w:type="spellEnd"/>
      <w:r w:rsidRPr="003A749B">
        <w:rPr>
          <w:rFonts w:ascii="Arial Nova Light" w:hAnsi="Arial Nova Light"/>
          <w:b/>
          <w:bCs/>
          <w:sz w:val="20"/>
          <w:szCs w:val="20"/>
          <w:lang w:val="en-GB"/>
        </w:rPr>
        <w:t xml:space="preserve">) </w:t>
      </w:r>
      <w:proofErr w:type="spellStart"/>
      <w:proofErr w:type="gramStart"/>
      <w:r w:rsidRPr="003A749B">
        <w:rPr>
          <w:rFonts w:ascii="Arial Nova Light" w:hAnsi="Arial Nova Light"/>
          <w:b/>
          <w:bCs/>
          <w:sz w:val="20"/>
          <w:szCs w:val="20"/>
          <w:lang w:val="en-GB"/>
        </w:rPr>
        <w:t>Co.,Ltd</w:t>
      </w:r>
      <w:proofErr w:type="spellEnd"/>
      <w:proofErr w:type="gramEnd"/>
      <w:r w:rsidRPr="003A749B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3A749B">
        <w:rPr>
          <w:rFonts w:ascii="Arial Nova Light" w:hAnsi="Arial Nova Light"/>
          <w:sz w:val="20"/>
          <w:szCs w:val="20"/>
        </w:rPr>
        <w:t>is seeking</w:t>
      </w:r>
      <w:r w:rsidR="0025742E" w:rsidRPr="003A749B">
        <w:rPr>
          <w:rFonts w:ascii="Arial Nova Light" w:hAnsi="Arial Nova Light"/>
          <w:b/>
          <w:bCs/>
          <w:sz w:val="20"/>
          <w:szCs w:val="20"/>
        </w:rPr>
        <w:t xml:space="preserve"> Initial Certification </w:t>
      </w:r>
      <w:r w:rsidR="0025742E" w:rsidRPr="003A749B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3A749B" w14:paraId="6B18E2F6" w14:textId="77777777" w:rsidTr="003E3D03">
        <w:tc>
          <w:tcPr>
            <w:tcW w:w="2547" w:type="dxa"/>
          </w:tcPr>
          <w:p w14:paraId="5C9C6518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7A4E8F38" w:rsidR="0025742E" w:rsidRPr="003A749B" w:rsidRDefault="00B9122A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3A749B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 xml:space="preserve">Mengniu </w:t>
            </w:r>
            <w:proofErr w:type="gramStart"/>
            <w:r w:rsidRPr="003A749B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Dairy(</w:t>
            </w:r>
            <w:proofErr w:type="spellStart"/>
            <w:proofErr w:type="gramEnd"/>
            <w:r w:rsidRPr="003A749B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Dangyang</w:t>
            </w:r>
            <w:proofErr w:type="spellEnd"/>
            <w:r w:rsidRPr="003A749B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 xml:space="preserve">) </w:t>
            </w:r>
            <w:proofErr w:type="spellStart"/>
            <w:proofErr w:type="gramStart"/>
            <w:r w:rsidRPr="003A749B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Co.,Ltd</w:t>
            </w:r>
            <w:proofErr w:type="spellEnd"/>
            <w:proofErr w:type="gramEnd"/>
          </w:p>
        </w:tc>
      </w:tr>
      <w:tr w:rsidR="0025742E" w:rsidRPr="003A749B" w14:paraId="613E732E" w14:textId="77777777" w:rsidTr="003E3D03">
        <w:tc>
          <w:tcPr>
            <w:tcW w:w="2547" w:type="dxa"/>
          </w:tcPr>
          <w:p w14:paraId="34C7EAAF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67805B91" w:rsidR="0025742E" w:rsidRPr="003A749B" w:rsidRDefault="00B9122A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3A749B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No. 28, East Ring Road Overpass, </w:t>
            </w:r>
            <w:proofErr w:type="spellStart"/>
            <w:r w:rsidRPr="003A749B">
              <w:rPr>
                <w:color w:val="000000"/>
                <w:szCs w:val="20"/>
                <w:bdr w:val="none" w:sz="0" w:space="0" w:color="auto" w:frame="1"/>
                <w:lang w:eastAsia="zh-CN"/>
              </w:rPr>
              <w:t>Dangyang</w:t>
            </w:r>
            <w:proofErr w:type="spellEnd"/>
            <w:r w:rsidRPr="003A749B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City, Yichang City, Hubei Province</w:t>
            </w:r>
          </w:p>
        </w:tc>
      </w:tr>
      <w:tr w:rsidR="0025742E" w:rsidRPr="003A749B" w14:paraId="2A00166A" w14:textId="77777777" w:rsidTr="003E3D03">
        <w:tc>
          <w:tcPr>
            <w:tcW w:w="2547" w:type="dxa"/>
          </w:tcPr>
          <w:p w14:paraId="33D5A89E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0B767682" w:rsidR="0025742E" w:rsidRPr="003A749B" w:rsidRDefault="00B9122A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sz w:val="20"/>
                <w:szCs w:val="20"/>
                <w:lang w:eastAsia="zh-CN"/>
              </w:rPr>
              <w:t>30.820893</w:t>
            </w:r>
            <w:r w:rsidR="007129D7"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 w:rsidRPr="003A749B">
              <w:rPr>
                <w:rFonts w:ascii="Arial Nova Light" w:hAnsi="Arial Nova Light"/>
                <w:sz w:val="20"/>
                <w:szCs w:val="20"/>
                <w:lang w:eastAsia="zh-CN"/>
              </w:rPr>
              <w:t>111.78836</w:t>
            </w:r>
          </w:p>
        </w:tc>
      </w:tr>
      <w:tr w:rsidR="0025742E" w:rsidRPr="003A749B" w14:paraId="15E474C2" w14:textId="77777777" w:rsidTr="003E3D03">
        <w:tc>
          <w:tcPr>
            <w:tcW w:w="2547" w:type="dxa"/>
          </w:tcPr>
          <w:p w14:paraId="60689E3F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3A749B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3A749B" w14:paraId="3ADBD37C" w14:textId="77777777" w:rsidTr="003E3D03">
        <w:tc>
          <w:tcPr>
            <w:tcW w:w="2547" w:type="dxa"/>
          </w:tcPr>
          <w:p w14:paraId="785FEB4C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4A1D8806" w:rsidR="0025742E" w:rsidRPr="003A749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3A749B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B9122A"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874</w:t>
            </w:r>
          </w:p>
        </w:tc>
      </w:tr>
      <w:tr w:rsidR="0025742E" w:rsidRPr="003A749B" w14:paraId="4CFF7036" w14:textId="77777777" w:rsidTr="003E3D03">
        <w:tc>
          <w:tcPr>
            <w:tcW w:w="2547" w:type="dxa"/>
          </w:tcPr>
          <w:p w14:paraId="1E4D1105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3A749B" w14:paraId="281EEF64" w14:textId="77777777" w:rsidTr="003E3D03">
        <w:tc>
          <w:tcPr>
            <w:tcW w:w="2547" w:type="dxa"/>
          </w:tcPr>
          <w:p w14:paraId="7E80A3DA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6B4FAD69" w:rsidR="0025742E" w:rsidRPr="003A749B" w:rsidRDefault="00B9122A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 w:rsidR="0025742E" w:rsidRPr="003A749B">
              <w:rPr>
                <w:rFonts w:ascii="Arial Nova Light" w:hAnsi="Arial Nova Light"/>
                <w:sz w:val="20"/>
                <w:szCs w:val="20"/>
              </w:rPr>
              <w:t>/</w:t>
            </w: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02</w:t>
            </w:r>
            <w:r w:rsidR="0025742E" w:rsidRPr="003A749B">
              <w:rPr>
                <w:rFonts w:ascii="Arial Nova Light" w:hAnsi="Arial Nova Light"/>
                <w:sz w:val="20"/>
                <w:szCs w:val="20"/>
              </w:rPr>
              <w:t>/</w:t>
            </w: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25742E" w:rsidRPr="003A749B" w14:paraId="76EA57BB" w14:textId="77777777" w:rsidTr="003E3D03">
        <w:tc>
          <w:tcPr>
            <w:tcW w:w="2547" w:type="dxa"/>
          </w:tcPr>
          <w:p w14:paraId="45D2911D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77C39E57" w:rsidR="0025742E" w:rsidRPr="003A749B" w:rsidRDefault="00B9122A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11</w:t>
            </w:r>
            <w:r w:rsidRPr="003A749B">
              <w:rPr>
                <w:rFonts w:ascii="Arial Nova Light" w:hAnsi="Arial Nova Light"/>
                <w:sz w:val="20"/>
                <w:szCs w:val="20"/>
              </w:rPr>
              <w:t>/</w:t>
            </w: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02</w:t>
            </w:r>
            <w:r w:rsidRPr="003A749B">
              <w:rPr>
                <w:rFonts w:ascii="Arial Nova Light" w:hAnsi="Arial Nova Light"/>
                <w:sz w:val="20"/>
                <w:szCs w:val="20"/>
              </w:rPr>
              <w:t>/</w:t>
            </w:r>
            <w:r w:rsidRPr="003A749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3A749B" w14:paraId="53A120B7" w14:textId="77777777" w:rsidTr="003E3D03">
        <w:tc>
          <w:tcPr>
            <w:tcW w:w="2547" w:type="dxa"/>
          </w:tcPr>
          <w:p w14:paraId="1734905B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269E671E" w:rsidR="0025742E" w:rsidRPr="003A749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3A749B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3A749B" w14:paraId="155B22BC" w14:textId="77777777" w:rsidTr="003E3D03">
        <w:tc>
          <w:tcPr>
            <w:tcW w:w="2547" w:type="dxa"/>
          </w:tcPr>
          <w:p w14:paraId="6770F5C1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1F520DF5" w:rsidR="0025742E" w:rsidRPr="003A749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sz w:val="20"/>
                <w:szCs w:val="20"/>
              </w:rPr>
              <w:t>Gold</w:t>
            </w:r>
            <w:r w:rsidR="004959B3" w:rsidRPr="003A749B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3A749B" w14:paraId="1851A78A" w14:textId="77777777" w:rsidTr="003E3D03">
        <w:tc>
          <w:tcPr>
            <w:tcW w:w="2547" w:type="dxa"/>
          </w:tcPr>
          <w:p w14:paraId="6450550B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29EE3504" w:rsidR="0025742E" w:rsidRPr="003A749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3A749B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3A749B" w14:paraId="10506526" w14:textId="77777777" w:rsidTr="003E3D03">
        <w:tc>
          <w:tcPr>
            <w:tcW w:w="2547" w:type="dxa"/>
          </w:tcPr>
          <w:p w14:paraId="0F95165A" w14:textId="77777777" w:rsidR="0025742E" w:rsidRPr="003A749B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3A749B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32749918" w:rsidR="0025742E" w:rsidRPr="003A749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3A749B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3A749B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Certification </w:t>
            </w:r>
          </w:p>
        </w:tc>
      </w:tr>
    </w:tbl>
    <w:p w14:paraId="77451501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3A749B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3A749B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3A749B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3A749B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3A749B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3A749B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3" w:tgtFrame="_blank" w:history="1">
        <w:r w:rsidRPr="003A749B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3A749B"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3A749B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3A749B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F7AC" w14:textId="77777777" w:rsidR="00037C2F" w:rsidRDefault="00037C2F" w:rsidP="006512FF">
      <w:pPr>
        <w:spacing w:after="0" w:line="240" w:lineRule="auto"/>
      </w:pPr>
      <w:r>
        <w:separator/>
      </w:r>
    </w:p>
  </w:endnote>
  <w:endnote w:type="continuationSeparator" w:id="0">
    <w:p w14:paraId="082D5A07" w14:textId="77777777" w:rsidR="00037C2F" w:rsidRDefault="00037C2F" w:rsidP="006512FF">
      <w:pPr>
        <w:spacing w:after="0" w:line="240" w:lineRule="auto"/>
      </w:pPr>
      <w:r>
        <w:continuationSeparator/>
      </w:r>
    </w:p>
  </w:endnote>
  <w:endnote w:type="continuationNotice" w:id="1">
    <w:p w14:paraId="08D5A5C6" w14:textId="77777777" w:rsidR="00037C2F" w:rsidRDefault="00037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A4AC" w14:textId="77777777" w:rsidR="00037C2F" w:rsidRDefault="00037C2F" w:rsidP="006512FF">
      <w:pPr>
        <w:spacing w:after="0" w:line="240" w:lineRule="auto"/>
      </w:pPr>
      <w:r>
        <w:separator/>
      </w:r>
    </w:p>
  </w:footnote>
  <w:footnote w:type="continuationSeparator" w:id="0">
    <w:p w14:paraId="018CE6CB" w14:textId="77777777" w:rsidR="00037C2F" w:rsidRDefault="00037C2F" w:rsidP="006512FF">
      <w:pPr>
        <w:spacing w:after="0" w:line="240" w:lineRule="auto"/>
      </w:pPr>
      <w:r>
        <w:continuationSeparator/>
      </w:r>
    </w:p>
  </w:footnote>
  <w:footnote w:type="continuationNotice" w:id="1">
    <w:p w14:paraId="36556610" w14:textId="77777777" w:rsidR="00037C2F" w:rsidRDefault="00037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37C2F"/>
    <w:rsid w:val="000539B2"/>
    <w:rsid w:val="00061C13"/>
    <w:rsid w:val="00091684"/>
    <w:rsid w:val="000C0D1C"/>
    <w:rsid w:val="000C3263"/>
    <w:rsid w:val="000C47D8"/>
    <w:rsid w:val="000E3F56"/>
    <w:rsid w:val="000F7743"/>
    <w:rsid w:val="0010799D"/>
    <w:rsid w:val="00110489"/>
    <w:rsid w:val="00152374"/>
    <w:rsid w:val="00153BF5"/>
    <w:rsid w:val="001742CD"/>
    <w:rsid w:val="0019502A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3A749B"/>
    <w:rsid w:val="00406EAA"/>
    <w:rsid w:val="004120FE"/>
    <w:rsid w:val="00417B0E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A7EF1"/>
    <w:rsid w:val="006B7E10"/>
    <w:rsid w:val="006E0A29"/>
    <w:rsid w:val="006F7BC3"/>
    <w:rsid w:val="007129D7"/>
    <w:rsid w:val="007241BC"/>
    <w:rsid w:val="00754ED7"/>
    <w:rsid w:val="007646DF"/>
    <w:rsid w:val="007777AC"/>
    <w:rsid w:val="00797498"/>
    <w:rsid w:val="007C1D95"/>
    <w:rsid w:val="007C67B4"/>
    <w:rsid w:val="007E171D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A0416"/>
    <w:rsid w:val="00AB3101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22A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Props1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22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13</cp:revision>
  <dcterms:created xsi:type="dcterms:W3CDTF">2024-06-24T09:40:00Z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